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7458" w14:textId="77777777" w:rsidR="00606AE6" w:rsidRDefault="00606AE6" w:rsidP="002D3EFE">
      <w:pPr>
        <w:ind w:left="1134" w:right="567"/>
        <w:jc w:val="both"/>
        <w:rPr>
          <w:rFonts w:ascii="Arial" w:hAnsi="Arial"/>
          <w:b/>
          <w:sz w:val="22"/>
          <w:szCs w:val="22"/>
        </w:rPr>
      </w:pPr>
    </w:p>
    <w:p w14:paraId="4D92FA42" w14:textId="77777777" w:rsidR="006173E3" w:rsidRPr="00606AE6" w:rsidRDefault="006173E3" w:rsidP="002D3EFE">
      <w:pPr>
        <w:ind w:left="1134" w:right="567"/>
        <w:jc w:val="both"/>
        <w:rPr>
          <w:rFonts w:ascii="Arial" w:hAnsi="Arial"/>
          <w:b/>
          <w:sz w:val="22"/>
          <w:szCs w:val="22"/>
        </w:rPr>
      </w:pPr>
    </w:p>
    <w:p w14:paraId="1A9788DA" w14:textId="77777777" w:rsidR="007900C7" w:rsidRPr="002D3EFE" w:rsidRDefault="002D3EFE" w:rsidP="002D3EFE">
      <w:pPr>
        <w:ind w:left="1134" w:right="567"/>
        <w:jc w:val="both"/>
        <w:rPr>
          <w:rFonts w:ascii="Arial" w:hAnsi="Arial"/>
          <w:b/>
          <w:sz w:val="36"/>
          <w:szCs w:val="36"/>
        </w:rPr>
      </w:pPr>
      <w:r w:rsidRPr="002D3EFE">
        <w:rPr>
          <w:rFonts w:ascii="Arial" w:hAnsi="Arial"/>
          <w:b/>
          <w:sz w:val="36"/>
          <w:szCs w:val="36"/>
        </w:rPr>
        <w:t>Unterstützen Sie das Zürcher Sport-Ferienlager!</w:t>
      </w:r>
    </w:p>
    <w:p w14:paraId="4269C2A0" w14:textId="77777777" w:rsidR="007900C7" w:rsidRDefault="007900C7">
      <w:pPr>
        <w:ind w:left="1134" w:right="567"/>
        <w:jc w:val="both"/>
        <w:rPr>
          <w:rFonts w:ascii="Arial" w:hAnsi="Arial"/>
          <w:sz w:val="22"/>
        </w:rPr>
      </w:pPr>
    </w:p>
    <w:p w14:paraId="6E5C4D23" w14:textId="5CB123F4" w:rsidR="007900C7" w:rsidRDefault="002E74BA" w:rsidP="002E74BA">
      <w:pPr>
        <w:ind w:left="1134" w:righ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Seit </w:t>
      </w:r>
      <w:r w:rsidR="00402C50">
        <w:rPr>
          <w:rFonts w:ascii="Arial" w:hAnsi="Arial"/>
          <w:sz w:val="22"/>
        </w:rPr>
        <w:t>über</w:t>
      </w:r>
      <w:r>
        <w:rPr>
          <w:rFonts w:ascii="Arial" w:hAnsi="Arial"/>
          <w:sz w:val="22"/>
        </w:rPr>
        <w:t xml:space="preserve"> </w:t>
      </w:r>
      <w:r w:rsidR="009849FC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0 Jahren ist das </w:t>
      </w:r>
      <w:proofErr w:type="spellStart"/>
      <w:r>
        <w:rPr>
          <w:rFonts w:ascii="Arial" w:hAnsi="Arial"/>
          <w:sz w:val="22"/>
        </w:rPr>
        <w:t>grösste</w:t>
      </w:r>
      <w:proofErr w:type="spellEnd"/>
      <w:r>
        <w:rPr>
          <w:rFonts w:ascii="Arial" w:hAnsi="Arial"/>
          <w:sz w:val="22"/>
        </w:rPr>
        <w:t xml:space="preserve"> und beliebteste Sport-Ferienlager für Stadtzürcher Jugendliche zwischen </w:t>
      </w:r>
      <w:r w:rsidR="00402C50">
        <w:rPr>
          <w:rFonts w:ascii="Arial" w:hAnsi="Arial"/>
          <w:sz w:val="22"/>
        </w:rPr>
        <w:t>11</w:t>
      </w:r>
      <w:r>
        <w:rPr>
          <w:rFonts w:ascii="Arial" w:hAnsi="Arial"/>
          <w:sz w:val="22"/>
        </w:rPr>
        <w:t xml:space="preserve"> und 15 Jahren fester Bestandteil der Ferienagenda. Das Lager bietet den rund </w:t>
      </w:r>
      <w:r w:rsidR="00402C50">
        <w:rPr>
          <w:rFonts w:ascii="Arial" w:hAnsi="Arial"/>
          <w:sz w:val="22"/>
        </w:rPr>
        <w:t>650</w:t>
      </w:r>
      <w:r>
        <w:rPr>
          <w:rFonts w:ascii="Arial" w:hAnsi="Arial"/>
          <w:sz w:val="22"/>
        </w:rPr>
        <w:t xml:space="preserve"> Sportbegeisterten die Gelegenheit, während einer Woche unter fachkundiger Leitung attraktive Sportarten auszuüben. </w:t>
      </w:r>
      <w:r w:rsidRPr="00B35330">
        <w:rPr>
          <w:rFonts w:ascii="Arial" w:hAnsi="Arial"/>
          <w:sz w:val="22"/>
        </w:rPr>
        <w:t xml:space="preserve">In Fiesch leben die Teilnehmenden im «Feriendorf» intensiv zusammen, </w:t>
      </w:r>
      <w:proofErr w:type="spellStart"/>
      <w:r w:rsidRPr="00B35330">
        <w:rPr>
          <w:rFonts w:ascii="Arial" w:hAnsi="Arial"/>
          <w:sz w:val="22"/>
        </w:rPr>
        <w:t>geniessen</w:t>
      </w:r>
      <w:proofErr w:type="spellEnd"/>
      <w:r w:rsidRPr="00B35330">
        <w:rPr>
          <w:rFonts w:ascii="Arial" w:hAnsi="Arial"/>
          <w:sz w:val="22"/>
        </w:rPr>
        <w:t xml:space="preserve"> die Lagerstimmung</w:t>
      </w:r>
      <w:r>
        <w:rPr>
          <w:rFonts w:ascii="Arial" w:hAnsi="Arial"/>
          <w:sz w:val="22"/>
        </w:rPr>
        <w:t>,</w:t>
      </w:r>
      <w:r w:rsidRPr="00B35330">
        <w:rPr>
          <w:rFonts w:ascii="Arial" w:hAnsi="Arial"/>
          <w:sz w:val="22"/>
        </w:rPr>
        <w:t xml:space="preserve"> </w:t>
      </w:r>
      <w:proofErr w:type="spellStart"/>
      <w:r w:rsidRPr="00B35330">
        <w:rPr>
          <w:rFonts w:ascii="Arial" w:hAnsi="Arial"/>
          <w:sz w:val="22"/>
        </w:rPr>
        <w:t>schliessen</w:t>
      </w:r>
      <w:proofErr w:type="spellEnd"/>
      <w:r w:rsidRPr="00B35330">
        <w:rPr>
          <w:rFonts w:ascii="Arial" w:hAnsi="Arial"/>
          <w:sz w:val="22"/>
        </w:rPr>
        <w:t xml:space="preserve"> neue Freundschaften</w:t>
      </w:r>
      <w:r>
        <w:rPr>
          <w:rFonts w:ascii="Arial" w:hAnsi="Arial"/>
          <w:sz w:val="22"/>
        </w:rPr>
        <w:t xml:space="preserve"> und messen ihre Kräfte im fairen, sportlichen Wettkampf</w:t>
      </w:r>
      <w:r w:rsidRPr="00B35330">
        <w:rPr>
          <w:rFonts w:ascii="Arial" w:hAnsi="Arial"/>
          <w:sz w:val="22"/>
        </w:rPr>
        <w:t xml:space="preserve">. </w:t>
      </w:r>
    </w:p>
    <w:p w14:paraId="66082FD3" w14:textId="77777777" w:rsidR="002E74BA" w:rsidRDefault="002E74BA" w:rsidP="002E74BA">
      <w:pPr>
        <w:ind w:left="1134" w:right="567"/>
        <w:jc w:val="both"/>
        <w:rPr>
          <w:rFonts w:ascii="Arial" w:hAnsi="Arial"/>
          <w:sz w:val="22"/>
        </w:rPr>
      </w:pPr>
    </w:p>
    <w:p w14:paraId="631F9215" w14:textId="56C98282" w:rsidR="002E74BA" w:rsidRDefault="002E74BA" w:rsidP="002E74BA">
      <w:pPr>
        <w:tabs>
          <w:tab w:val="left" w:pos="8364"/>
        </w:tabs>
        <w:ind w:left="1134" w:righ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Zur Hälfte finanziert sich das Zürcher Sport-Ferienlager aus den Kursgeldern der Teilnehmenden. Zusätzlich erhält die Organisation Subventionen der Stadt</w:t>
      </w:r>
      <w:r w:rsidR="00402C5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sowie des Bundes und darf auf langjährige Sponsoren zählen, welche ihren Teil zum Gelingen des Lagers beitragen</w:t>
      </w:r>
      <w:r w:rsidR="000E18AF">
        <w:rPr>
          <w:rFonts w:ascii="Arial" w:hAnsi="Arial" w:cs="Arial"/>
          <w:bCs/>
          <w:sz w:val="22"/>
          <w:szCs w:val="22"/>
        </w:rPr>
        <w:t xml:space="preserve"> und trotz</w:t>
      </w:r>
      <w:r>
        <w:rPr>
          <w:rFonts w:ascii="Arial" w:hAnsi="Arial" w:cs="Arial"/>
          <w:bCs/>
          <w:sz w:val="22"/>
          <w:szCs w:val="22"/>
        </w:rPr>
        <w:t xml:space="preserve"> all dieser Unterstützung fehlt Geld</w:t>
      </w:r>
      <w:r w:rsidR="000E18AF">
        <w:rPr>
          <w:rFonts w:ascii="Arial" w:hAnsi="Arial" w:cs="Arial"/>
          <w:bCs/>
          <w:sz w:val="22"/>
          <w:szCs w:val="22"/>
        </w:rPr>
        <w:t>.</w:t>
      </w:r>
      <w:r w:rsidR="006173E3">
        <w:rPr>
          <w:rFonts w:ascii="Arial" w:hAnsi="Arial" w:cs="Arial"/>
          <w:bCs/>
          <w:sz w:val="22"/>
          <w:szCs w:val="22"/>
        </w:rPr>
        <w:t xml:space="preserve"> Die </w:t>
      </w:r>
      <w:r>
        <w:rPr>
          <w:rFonts w:ascii="Arial" w:hAnsi="Arial" w:cs="Arial"/>
          <w:bCs/>
          <w:sz w:val="22"/>
          <w:szCs w:val="22"/>
        </w:rPr>
        <w:t xml:space="preserve">Interessengemeinschaft Zürcher Sport-Ferienlager ist </w:t>
      </w:r>
      <w:r w:rsidR="000E18AF">
        <w:rPr>
          <w:rFonts w:ascii="Arial" w:hAnsi="Arial" w:cs="Arial"/>
          <w:bCs/>
          <w:sz w:val="22"/>
          <w:szCs w:val="22"/>
        </w:rPr>
        <w:t xml:space="preserve">auf Spenden, </w:t>
      </w:r>
      <w:r>
        <w:rPr>
          <w:rFonts w:ascii="Arial" w:hAnsi="Arial" w:cs="Arial"/>
          <w:bCs/>
          <w:sz w:val="22"/>
          <w:szCs w:val="22"/>
        </w:rPr>
        <w:t xml:space="preserve">Sponsoren und Gönner angewiesen. </w:t>
      </w:r>
      <w:r w:rsidR="00F828EF">
        <w:rPr>
          <w:rFonts w:ascii="Arial" w:hAnsi="Arial" w:cs="Arial"/>
          <w:bCs/>
          <w:sz w:val="22"/>
          <w:szCs w:val="22"/>
        </w:rPr>
        <w:t>Um die Durchführung des Lagers auch weiterhin zu sichern, suchen wir dringend neue Partner!</w:t>
      </w:r>
    </w:p>
    <w:p w14:paraId="4D342710" w14:textId="77777777" w:rsidR="006173E3" w:rsidRPr="00F828EF" w:rsidRDefault="006173E3" w:rsidP="002E74BA">
      <w:pPr>
        <w:tabs>
          <w:tab w:val="left" w:pos="8364"/>
        </w:tabs>
        <w:ind w:left="1134" w:right="567"/>
        <w:jc w:val="both"/>
        <w:rPr>
          <w:rFonts w:ascii="Arial" w:hAnsi="Arial" w:cs="Arial"/>
          <w:bCs/>
          <w:sz w:val="22"/>
          <w:szCs w:val="22"/>
        </w:rPr>
      </w:pPr>
    </w:p>
    <w:p w14:paraId="64CB7F2E" w14:textId="77777777" w:rsidR="002E74BA" w:rsidRDefault="002E74BA" w:rsidP="002E74BA">
      <w:pPr>
        <w:tabs>
          <w:tab w:val="left" w:pos="8364"/>
        </w:tabs>
        <w:ind w:left="1134" w:righ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</w:p>
    <w:p w14:paraId="6DDAF6E7" w14:textId="77777777" w:rsidR="002E74BA" w:rsidRDefault="002E74BA" w:rsidP="002E74BA">
      <w:pPr>
        <w:tabs>
          <w:tab w:val="left" w:pos="8364"/>
        </w:tabs>
        <w:ind w:left="1134" w:right="567"/>
        <w:jc w:val="both"/>
        <w:rPr>
          <w:rFonts w:ascii="Arial" w:hAnsi="Arial" w:cs="Arial"/>
          <w:bCs/>
          <w:sz w:val="22"/>
          <w:szCs w:val="22"/>
        </w:rPr>
      </w:pPr>
    </w:p>
    <w:p w14:paraId="043EEB0A" w14:textId="77777777" w:rsidR="006173E3" w:rsidRDefault="006173E3" w:rsidP="002E74BA">
      <w:pPr>
        <w:tabs>
          <w:tab w:val="left" w:pos="8364"/>
        </w:tabs>
        <w:ind w:left="1134" w:right="567"/>
        <w:jc w:val="both"/>
        <w:rPr>
          <w:rFonts w:ascii="Arial" w:hAnsi="Arial" w:cs="Arial"/>
          <w:bCs/>
          <w:sz w:val="22"/>
          <w:szCs w:val="22"/>
        </w:rPr>
      </w:pPr>
    </w:p>
    <w:p w14:paraId="7CCBA07E" w14:textId="77777777" w:rsidR="002E74BA" w:rsidRDefault="002E74BA" w:rsidP="002E74BA">
      <w:pPr>
        <w:tabs>
          <w:tab w:val="left" w:pos="8364"/>
        </w:tabs>
        <w:ind w:left="1134" w:right="567"/>
        <w:jc w:val="both"/>
        <w:rPr>
          <w:rFonts w:ascii="Arial" w:hAnsi="Arial" w:cs="Arial"/>
          <w:bCs/>
          <w:sz w:val="22"/>
          <w:szCs w:val="22"/>
        </w:rPr>
      </w:pPr>
      <w:r w:rsidRPr="00F828EF">
        <w:rPr>
          <w:rFonts w:ascii="Arial" w:hAnsi="Arial" w:cs="Arial"/>
          <w:b/>
          <w:bCs/>
          <w:sz w:val="22"/>
          <w:szCs w:val="22"/>
        </w:rPr>
        <w:t>Ja!</w:t>
      </w:r>
      <w:r w:rsidR="00F828EF">
        <w:rPr>
          <w:rFonts w:ascii="Arial" w:hAnsi="Arial" w:cs="Arial"/>
          <w:bCs/>
          <w:sz w:val="22"/>
          <w:szCs w:val="22"/>
        </w:rPr>
        <w:t xml:space="preserve"> Ich/wir unterstütze(n) die Interessengemeinschaft Zürcher Sport-Ferienlager mit einem jährlichen Beitrag von: </w:t>
      </w:r>
    </w:p>
    <w:p w14:paraId="2AD8F504" w14:textId="77777777" w:rsidR="00CF63E1" w:rsidRDefault="00CF63E1" w:rsidP="002E74BA">
      <w:pPr>
        <w:tabs>
          <w:tab w:val="left" w:pos="8364"/>
        </w:tabs>
        <w:ind w:left="1134" w:right="567"/>
        <w:jc w:val="both"/>
        <w:rPr>
          <w:rFonts w:ascii="Arial" w:hAnsi="Arial" w:cs="Arial"/>
          <w:bCs/>
          <w:sz w:val="22"/>
          <w:szCs w:val="22"/>
        </w:rPr>
      </w:pPr>
    </w:p>
    <w:p w14:paraId="603C5C04" w14:textId="18D318A3" w:rsidR="00CF63E1" w:rsidRDefault="00CF63E1" w:rsidP="00CF63E1">
      <w:pPr>
        <w:tabs>
          <w:tab w:val="left" w:pos="1418"/>
          <w:tab w:val="left" w:pos="3969"/>
          <w:tab w:val="left" w:pos="8364"/>
        </w:tabs>
        <w:ind w:left="1134" w:righ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Spende </w:t>
      </w:r>
      <w:r>
        <w:rPr>
          <w:rFonts w:ascii="Arial" w:hAnsi="Arial" w:cs="Arial"/>
          <w:bCs/>
          <w:sz w:val="22"/>
          <w:szCs w:val="22"/>
        </w:rPr>
        <w:tab/>
      </w:r>
    </w:p>
    <w:p w14:paraId="06A2DCD3" w14:textId="77777777" w:rsidR="00304751" w:rsidRDefault="00304751" w:rsidP="002E74BA">
      <w:pPr>
        <w:tabs>
          <w:tab w:val="left" w:pos="8364"/>
        </w:tabs>
        <w:ind w:left="1134" w:right="567"/>
        <w:jc w:val="both"/>
        <w:rPr>
          <w:rFonts w:ascii="Arial" w:hAnsi="Arial" w:cs="Arial"/>
          <w:bCs/>
          <w:sz w:val="22"/>
          <w:szCs w:val="22"/>
        </w:rPr>
      </w:pPr>
    </w:p>
    <w:p w14:paraId="30FE3630" w14:textId="77777777" w:rsidR="006173E3" w:rsidRDefault="006173E3" w:rsidP="002E74BA">
      <w:pPr>
        <w:tabs>
          <w:tab w:val="left" w:pos="8364"/>
        </w:tabs>
        <w:ind w:left="1134" w:right="567"/>
        <w:jc w:val="both"/>
        <w:rPr>
          <w:rFonts w:ascii="Arial" w:hAnsi="Arial" w:cs="Arial"/>
          <w:bCs/>
          <w:sz w:val="22"/>
          <w:szCs w:val="22"/>
        </w:rPr>
      </w:pPr>
    </w:p>
    <w:p w14:paraId="2371975F" w14:textId="39162D42" w:rsidR="00F828EF" w:rsidRDefault="00F828EF" w:rsidP="00D75CF4">
      <w:pPr>
        <w:tabs>
          <w:tab w:val="left" w:pos="1418"/>
          <w:tab w:val="left" w:pos="3969"/>
          <w:tab w:val="left" w:pos="8364"/>
        </w:tabs>
        <w:ind w:left="1134" w:righ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Gönner </w:t>
      </w:r>
      <w:r>
        <w:rPr>
          <w:rFonts w:ascii="Arial" w:hAnsi="Arial" w:cs="Arial"/>
          <w:bCs/>
          <w:sz w:val="22"/>
          <w:szCs w:val="22"/>
        </w:rPr>
        <w:t>(ab Fr. 500</w:t>
      </w:r>
      <w:r w:rsidR="009849FC">
        <w:rPr>
          <w:rFonts w:ascii="Arial" w:hAnsi="Arial" w:cs="Arial"/>
          <w:bCs/>
          <w:sz w:val="22"/>
          <w:szCs w:val="22"/>
        </w:rPr>
        <w:t>.-</w:t>
      </w:r>
      <w:r>
        <w:rPr>
          <w:rFonts w:ascii="Arial" w:hAnsi="Arial" w:cs="Arial"/>
          <w:bCs/>
          <w:sz w:val="22"/>
          <w:szCs w:val="22"/>
        </w:rPr>
        <w:t>)</w:t>
      </w:r>
      <w:r w:rsidR="00D75CF4">
        <w:rPr>
          <w:rFonts w:ascii="Arial" w:hAnsi="Arial" w:cs="Arial"/>
          <w:bCs/>
          <w:sz w:val="22"/>
          <w:szCs w:val="22"/>
        </w:rPr>
        <w:t xml:space="preserve"> </w:t>
      </w:r>
      <w:r w:rsidR="00D75CF4">
        <w:rPr>
          <w:rFonts w:ascii="Arial" w:hAnsi="Arial" w:cs="Arial"/>
          <w:bCs/>
          <w:sz w:val="22"/>
          <w:szCs w:val="22"/>
        </w:rPr>
        <w:tab/>
        <w:t xml:space="preserve">Mitgliedschaft erlischt automatisch auf Ende des Jahres, </w:t>
      </w:r>
      <w:r w:rsidR="00D75CF4">
        <w:rPr>
          <w:rFonts w:ascii="Arial" w:hAnsi="Arial" w:cs="Arial"/>
          <w:bCs/>
          <w:sz w:val="22"/>
          <w:szCs w:val="22"/>
        </w:rPr>
        <w:tab/>
      </w:r>
      <w:r w:rsidR="00D75CF4">
        <w:rPr>
          <w:rFonts w:ascii="Arial" w:hAnsi="Arial" w:cs="Arial"/>
          <w:bCs/>
          <w:sz w:val="22"/>
          <w:szCs w:val="22"/>
        </w:rPr>
        <w:tab/>
        <w:t>wenn der Beitrag nicht mehr einbezahlt wird.</w:t>
      </w:r>
    </w:p>
    <w:p w14:paraId="57C8D95F" w14:textId="77777777" w:rsidR="00D75CF4" w:rsidRDefault="00D75CF4" w:rsidP="00D75CF4">
      <w:pPr>
        <w:tabs>
          <w:tab w:val="left" w:pos="1418"/>
          <w:tab w:val="left" w:pos="3969"/>
          <w:tab w:val="left" w:pos="8364"/>
        </w:tabs>
        <w:ind w:left="1134" w:right="567"/>
        <w:rPr>
          <w:rFonts w:ascii="Arial" w:hAnsi="Arial" w:cs="Arial"/>
          <w:bCs/>
          <w:sz w:val="22"/>
          <w:szCs w:val="22"/>
        </w:rPr>
      </w:pPr>
    </w:p>
    <w:p w14:paraId="4F4804C0" w14:textId="15983330" w:rsidR="00F828EF" w:rsidRDefault="00F828EF" w:rsidP="00D75CF4">
      <w:pPr>
        <w:tabs>
          <w:tab w:val="left" w:pos="1418"/>
          <w:tab w:val="left" w:pos="3969"/>
          <w:tab w:val="left" w:pos="8364"/>
        </w:tabs>
        <w:ind w:left="1134" w:righ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Sponsor </w:t>
      </w:r>
      <w:r>
        <w:rPr>
          <w:rFonts w:ascii="Arial" w:hAnsi="Arial" w:cs="Arial"/>
          <w:bCs/>
          <w:sz w:val="22"/>
          <w:szCs w:val="22"/>
        </w:rPr>
        <w:t>(ab Fr. 5'000</w:t>
      </w:r>
      <w:r w:rsidR="009849FC">
        <w:rPr>
          <w:rFonts w:ascii="Arial" w:hAnsi="Arial" w:cs="Arial"/>
          <w:bCs/>
          <w:sz w:val="22"/>
          <w:szCs w:val="22"/>
        </w:rPr>
        <w:t>.-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D75CF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Leistungsvereinbarung </w:t>
      </w:r>
      <w:proofErr w:type="spellStart"/>
      <w:r w:rsidR="00D75CF4">
        <w:rPr>
          <w:rFonts w:ascii="Arial" w:hAnsi="Arial" w:cs="Arial"/>
          <w:bCs/>
          <w:sz w:val="22"/>
          <w:szCs w:val="22"/>
        </w:rPr>
        <w:t>gemäss</w:t>
      </w:r>
      <w:proofErr w:type="spellEnd"/>
      <w:r w:rsidR="00D75CF4">
        <w:rPr>
          <w:rFonts w:ascii="Arial" w:hAnsi="Arial" w:cs="Arial"/>
          <w:bCs/>
          <w:sz w:val="22"/>
          <w:szCs w:val="22"/>
        </w:rPr>
        <w:t xml:space="preserve"> individueller Absprache.</w:t>
      </w:r>
    </w:p>
    <w:p w14:paraId="18EB2187" w14:textId="77777777" w:rsidR="00D75CF4" w:rsidRDefault="00D75CF4" w:rsidP="00D75CF4">
      <w:pPr>
        <w:tabs>
          <w:tab w:val="left" w:pos="1418"/>
          <w:tab w:val="left" w:pos="3969"/>
          <w:tab w:val="left" w:pos="8364"/>
        </w:tabs>
        <w:ind w:left="1134" w:right="567"/>
        <w:rPr>
          <w:rFonts w:ascii="Arial" w:hAnsi="Arial" w:cs="Arial"/>
          <w:bCs/>
          <w:sz w:val="22"/>
          <w:szCs w:val="22"/>
        </w:rPr>
      </w:pPr>
    </w:p>
    <w:p w14:paraId="0F72017A" w14:textId="77777777" w:rsidR="006173E3" w:rsidRDefault="006173E3" w:rsidP="00D75CF4">
      <w:pPr>
        <w:tabs>
          <w:tab w:val="left" w:pos="1418"/>
          <w:tab w:val="left" w:pos="3969"/>
          <w:tab w:val="left" w:pos="8364"/>
        </w:tabs>
        <w:ind w:left="1134" w:right="567"/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0" w:type="auto"/>
        <w:tblInd w:w="1134" w:type="dxa"/>
        <w:shd w:val="pct15" w:color="auto" w:fill="auto"/>
        <w:tblLook w:val="04A0" w:firstRow="1" w:lastRow="0" w:firstColumn="1" w:lastColumn="0" w:noHBand="0" w:noVBand="1"/>
      </w:tblPr>
      <w:tblGrid>
        <w:gridCol w:w="8613"/>
      </w:tblGrid>
      <w:tr w:rsidR="00AA2094" w14:paraId="3E6774C9" w14:textId="77777777" w:rsidTr="00BC6E57">
        <w:tc>
          <w:tcPr>
            <w:tcW w:w="8613" w:type="dxa"/>
            <w:shd w:val="pct15" w:color="auto" w:fill="auto"/>
          </w:tcPr>
          <w:p w14:paraId="23AF5919" w14:textId="77777777" w:rsidR="00AA2094" w:rsidRDefault="00AA2094" w:rsidP="00D75CF4">
            <w:pPr>
              <w:tabs>
                <w:tab w:val="left" w:pos="1418"/>
                <w:tab w:val="left" w:pos="3969"/>
                <w:tab w:val="left" w:pos="8364"/>
              </w:tabs>
              <w:ind w:right="56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F9DB44" w14:textId="77777777" w:rsidR="00AA2094" w:rsidRDefault="00AA2094" w:rsidP="00AA2094">
            <w:pPr>
              <w:tabs>
                <w:tab w:val="left" w:pos="1418"/>
                <w:tab w:val="left" w:pos="2835"/>
                <w:tab w:val="left" w:pos="8364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Name/Vorname: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____________________________________________</w:t>
            </w:r>
          </w:p>
          <w:p w14:paraId="445D889C" w14:textId="77777777" w:rsidR="00AA2094" w:rsidRDefault="00AA2094" w:rsidP="00AA2094">
            <w:pPr>
              <w:tabs>
                <w:tab w:val="left" w:pos="1418"/>
                <w:tab w:val="left" w:pos="3969"/>
                <w:tab w:val="left" w:pos="8364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4E9865" w14:textId="77777777" w:rsidR="00AA2094" w:rsidRDefault="00AA2094" w:rsidP="00AA2094">
            <w:pPr>
              <w:tabs>
                <w:tab w:val="left" w:pos="1418"/>
                <w:tab w:val="left" w:pos="2835"/>
                <w:tab w:val="left" w:pos="8364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Strasse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____________________________________________</w:t>
            </w:r>
          </w:p>
          <w:p w14:paraId="09393EB9" w14:textId="77777777" w:rsidR="00AA2094" w:rsidRDefault="00AA2094" w:rsidP="00AA2094">
            <w:pPr>
              <w:tabs>
                <w:tab w:val="left" w:pos="1418"/>
                <w:tab w:val="left" w:pos="2835"/>
                <w:tab w:val="left" w:pos="8364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28057D" w14:textId="77777777" w:rsidR="00AA2094" w:rsidRDefault="00AA2094" w:rsidP="006173E3">
            <w:pPr>
              <w:tabs>
                <w:tab w:val="left" w:pos="1418"/>
                <w:tab w:val="left" w:pos="2835"/>
                <w:tab w:val="left" w:pos="8364"/>
              </w:tabs>
              <w:ind w:right="17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PLZ/Ort: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____________________________________________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6173E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____________________________________________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6173E3">
              <w:rPr>
                <w:rFonts w:ascii="Arial" w:hAnsi="Arial" w:cs="Arial"/>
                <w:bCs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____________________________________________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</w:tbl>
    <w:p w14:paraId="21F81DE9" w14:textId="77777777" w:rsidR="00D75CF4" w:rsidRDefault="00D75CF4" w:rsidP="00D75CF4">
      <w:pPr>
        <w:tabs>
          <w:tab w:val="left" w:pos="1418"/>
          <w:tab w:val="left" w:pos="3969"/>
          <w:tab w:val="left" w:pos="8364"/>
        </w:tabs>
        <w:ind w:left="1134" w:right="567"/>
        <w:rPr>
          <w:rFonts w:ascii="Arial" w:hAnsi="Arial" w:cs="Arial"/>
          <w:bCs/>
          <w:sz w:val="22"/>
          <w:szCs w:val="22"/>
        </w:rPr>
      </w:pPr>
    </w:p>
    <w:p w14:paraId="46A033C8" w14:textId="77777777" w:rsidR="002D3EFE" w:rsidRDefault="002D3EFE" w:rsidP="00D75CF4">
      <w:pPr>
        <w:tabs>
          <w:tab w:val="left" w:pos="1418"/>
          <w:tab w:val="left" w:pos="3969"/>
          <w:tab w:val="left" w:pos="8364"/>
        </w:tabs>
        <w:ind w:left="1134" w:right="567"/>
        <w:rPr>
          <w:rFonts w:ascii="Arial" w:hAnsi="Arial" w:cs="Arial"/>
          <w:bCs/>
          <w:sz w:val="22"/>
          <w:szCs w:val="22"/>
        </w:rPr>
      </w:pPr>
    </w:p>
    <w:p w14:paraId="0AEF6C15" w14:textId="77777777" w:rsidR="007900C7" w:rsidRDefault="006173E3" w:rsidP="006173E3">
      <w:pPr>
        <w:ind w:left="1134" w:right="567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</w:rPr>
        <w:t>→</w:t>
      </w:r>
      <w:r>
        <w:rPr>
          <w:rFonts w:ascii="Arial" w:hAnsi="Arial"/>
          <w:b/>
          <w:sz w:val="22"/>
        </w:rPr>
        <w:t xml:space="preserve"> Bitte senden Sie uns dieses Formular und wir kontaktieren Sie umgehend</w:t>
      </w:r>
      <w:r w:rsidR="00FF1CCE">
        <w:rPr>
          <w:rFonts w:ascii="Arial" w:hAnsi="Arial"/>
          <w:b/>
          <w:sz w:val="22"/>
        </w:rPr>
        <w:t>.</w:t>
      </w:r>
    </w:p>
    <w:sectPr w:rsidR="007900C7" w:rsidSect="00CF63E1">
      <w:headerReference w:type="first" r:id="rId8"/>
      <w:pgSz w:w="11907" w:h="16840" w:code="9"/>
      <w:pgMar w:top="1418" w:right="1134" w:bottom="284" w:left="62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884B" w14:textId="77777777" w:rsidR="00E66EBC" w:rsidRDefault="00E66EBC">
      <w:r>
        <w:separator/>
      </w:r>
    </w:p>
  </w:endnote>
  <w:endnote w:type="continuationSeparator" w:id="0">
    <w:p w14:paraId="13FEB3BC" w14:textId="77777777" w:rsidR="00E66EBC" w:rsidRDefault="00E6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76C9" w14:textId="77777777" w:rsidR="00E66EBC" w:rsidRDefault="00E66EBC">
      <w:r>
        <w:separator/>
      </w:r>
    </w:p>
  </w:footnote>
  <w:footnote w:type="continuationSeparator" w:id="0">
    <w:p w14:paraId="14CA625A" w14:textId="77777777" w:rsidR="00E66EBC" w:rsidRDefault="00E6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3260"/>
    </w:tblGrid>
    <w:tr w:rsidR="00ED2441" w14:paraId="65A1E107" w14:textId="77777777">
      <w:tc>
        <w:tcPr>
          <w:tcW w:w="7513" w:type="dxa"/>
        </w:tcPr>
        <w:p w14:paraId="7C300FFA" w14:textId="523B7F26" w:rsidR="00ED2441" w:rsidRPr="00F54EAE" w:rsidRDefault="009849FC">
          <w:pPr>
            <w:ind w:right="72"/>
          </w:pPr>
          <w:r>
            <w:rPr>
              <w:noProof/>
            </w:rPr>
            <w:drawing>
              <wp:inline distT="0" distB="0" distL="0" distR="0" wp14:anchorId="4F89C4D2" wp14:editId="5FA6B0A2">
                <wp:extent cx="1885950" cy="1332673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992" cy="135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5AE1EAEC" w14:textId="77777777" w:rsidR="00ED2441" w:rsidRDefault="00ED2441" w:rsidP="00C66A4D">
          <w:pPr>
            <w:pStyle w:val="StadtZrichAdresse"/>
            <w:framePr w:w="0" w:hRule="auto" w:wrap="auto" w:vAnchor="margin" w:hAnchor="text" w:xAlign="left" w:yAlign="inline"/>
            <w:ind w:left="-70"/>
          </w:pPr>
          <w:r>
            <w:t>c/o Stadt Zürich</w:t>
          </w:r>
        </w:p>
        <w:p w14:paraId="27FE3860" w14:textId="77777777" w:rsidR="00ED2441" w:rsidRDefault="00ED2441" w:rsidP="00C66A4D">
          <w:pPr>
            <w:pStyle w:val="StadtZrichAdresse"/>
            <w:framePr w:w="0" w:hRule="auto" w:wrap="auto" w:vAnchor="margin" w:hAnchor="text" w:xAlign="left" w:yAlign="inline"/>
            <w:ind w:left="-70"/>
          </w:pPr>
          <w:r>
            <w:t>Sportamt</w:t>
          </w:r>
        </w:p>
        <w:p w14:paraId="5EC59024" w14:textId="3277FF21" w:rsidR="00604BEB" w:rsidRDefault="009849FC" w:rsidP="00C66A4D">
          <w:pPr>
            <w:pStyle w:val="StadtZrichAdresse"/>
            <w:framePr w:w="0" w:hRule="auto" w:wrap="auto" w:vAnchor="margin" w:hAnchor="text" w:xAlign="left" w:yAlign="inline"/>
            <w:ind w:left="-70"/>
          </w:pPr>
          <w:r>
            <w:t xml:space="preserve">Verwaltungszentrum </w:t>
          </w:r>
          <w:proofErr w:type="spellStart"/>
          <w:r>
            <w:t>Eggbühl</w:t>
          </w:r>
          <w:proofErr w:type="spellEnd"/>
        </w:p>
        <w:p w14:paraId="5C37AA0A" w14:textId="4E154C61" w:rsidR="00ED2441" w:rsidRDefault="009849FC" w:rsidP="00C66A4D">
          <w:pPr>
            <w:pStyle w:val="StadtZrichAdresse"/>
            <w:framePr w:w="0" w:hRule="auto" w:wrap="auto" w:vAnchor="margin" w:hAnchor="text" w:xAlign="left" w:yAlign="inline"/>
            <w:ind w:left="-70"/>
          </w:pPr>
          <w:proofErr w:type="spellStart"/>
          <w:r>
            <w:t>Eggbühlstrasse</w:t>
          </w:r>
          <w:proofErr w:type="spellEnd"/>
          <w:r>
            <w:t xml:space="preserve"> 23</w:t>
          </w:r>
        </w:p>
        <w:p w14:paraId="5E83303A" w14:textId="73D44041" w:rsidR="00ED2441" w:rsidRDefault="00ED2441" w:rsidP="00C66A4D">
          <w:pPr>
            <w:pStyle w:val="StadtZrichAdresse"/>
            <w:framePr w:w="0" w:hRule="auto" w:wrap="auto" w:vAnchor="margin" w:hAnchor="text" w:xAlign="left" w:yAlign="inline"/>
            <w:ind w:left="-70"/>
          </w:pPr>
          <w:r>
            <w:t>80</w:t>
          </w:r>
          <w:r w:rsidR="009849FC">
            <w:t>50</w:t>
          </w:r>
          <w:r>
            <w:t xml:space="preserve"> Zürich</w:t>
          </w:r>
        </w:p>
        <w:p w14:paraId="69DDFECE" w14:textId="77777777" w:rsidR="00ED2441" w:rsidRDefault="00ED2441" w:rsidP="00C66A4D">
          <w:pPr>
            <w:pStyle w:val="StadtZrichAdresse"/>
            <w:framePr w:w="0" w:hRule="auto" w:wrap="auto" w:vAnchor="margin" w:hAnchor="text" w:xAlign="left" w:yAlign="inline"/>
            <w:ind w:left="-70"/>
          </w:pPr>
        </w:p>
        <w:p w14:paraId="04850798" w14:textId="77777777" w:rsidR="00ED2441" w:rsidRPr="00416D94" w:rsidRDefault="00ED2441" w:rsidP="00C66A4D">
          <w:pPr>
            <w:pStyle w:val="StadtZrichAdresse"/>
            <w:framePr w:w="0" w:hRule="auto" w:wrap="auto" w:vAnchor="margin" w:hAnchor="text" w:xAlign="left" w:yAlign="inline"/>
            <w:ind w:left="-70"/>
          </w:pPr>
          <w:proofErr w:type="gramStart"/>
          <w:r w:rsidRPr="00416D94">
            <w:t>Tel  044</w:t>
          </w:r>
          <w:proofErr w:type="gramEnd"/>
          <w:r w:rsidRPr="00416D94">
            <w:t xml:space="preserve"> </w:t>
          </w:r>
          <w:r w:rsidR="00AF1A5D">
            <w:t>413</w:t>
          </w:r>
          <w:r w:rsidRPr="00416D94">
            <w:t xml:space="preserve"> 93 60</w:t>
          </w:r>
        </w:p>
        <w:p w14:paraId="391474B2" w14:textId="77777777" w:rsidR="00ED2441" w:rsidRPr="00416D94" w:rsidRDefault="00ED2441" w:rsidP="00C66A4D">
          <w:pPr>
            <w:pStyle w:val="StadtZrichAdresse"/>
            <w:framePr w:w="0" w:hRule="auto" w:wrap="auto" w:vAnchor="margin" w:hAnchor="text" w:xAlign="left" w:yAlign="inline"/>
            <w:ind w:left="-70"/>
          </w:pPr>
        </w:p>
        <w:p w14:paraId="60CDA51B" w14:textId="782ADCEC" w:rsidR="00ED2441" w:rsidRPr="00416D94" w:rsidRDefault="00ED2441" w:rsidP="00C66A4D">
          <w:pPr>
            <w:pStyle w:val="StadtZrichAdresse"/>
            <w:framePr w:w="0" w:hRule="auto" w:wrap="auto" w:vAnchor="margin" w:hAnchor="text" w:xAlign="left" w:yAlign="inline"/>
            <w:ind w:left="-70"/>
          </w:pPr>
          <w:r w:rsidRPr="00416D94">
            <w:t>www.zuerifiesch.ch</w:t>
          </w:r>
        </w:p>
        <w:p w14:paraId="4C43F1D9" w14:textId="673F4897" w:rsidR="00ED2441" w:rsidRPr="0086774E" w:rsidRDefault="00402C50">
          <w:pPr>
            <w:ind w:left="-70" w:right="72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  <w:lang w:val="en-GB"/>
            </w:rPr>
            <w:t>zuerifiesch</w:t>
          </w:r>
          <w:r w:rsidR="00604BEB">
            <w:rPr>
              <w:rFonts w:ascii="Arial" w:hAnsi="Arial" w:cs="Arial"/>
              <w:sz w:val="17"/>
              <w:szCs w:val="17"/>
              <w:lang w:val="en-GB"/>
            </w:rPr>
            <w:t>@zuerich.ch</w:t>
          </w:r>
        </w:p>
      </w:tc>
    </w:tr>
  </w:tbl>
  <w:p w14:paraId="0E42C986" w14:textId="77777777" w:rsidR="00ED2441" w:rsidRDefault="00ED24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3642823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8EF"/>
    <w:rsid w:val="0000690E"/>
    <w:rsid w:val="00023CBB"/>
    <w:rsid w:val="00043C43"/>
    <w:rsid w:val="000D054A"/>
    <w:rsid w:val="000E18AF"/>
    <w:rsid w:val="001E68CF"/>
    <w:rsid w:val="00226121"/>
    <w:rsid w:val="002609E2"/>
    <w:rsid w:val="002D298E"/>
    <w:rsid w:val="002D3EFE"/>
    <w:rsid w:val="002E74BA"/>
    <w:rsid w:val="00304751"/>
    <w:rsid w:val="0034578E"/>
    <w:rsid w:val="003A34D8"/>
    <w:rsid w:val="00402C50"/>
    <w:rsid w:val="00416D94"/>
    <w:rsid w:val="00540928"/>
    <w:rsid w:val="00604BEB"/>
    <w:rsid w:val="00606AE6"/>
    <w:rsid w:val="006173E3"/>
    <w:rsid w:val="00684188"/>
    <w:rsid w:val="00746D24"/>
    <w:rsid w:val="007900C7"/>
    <w:rsid w:val="0086774E"/>
    <w:rsid w:val="00891542"/>
    <w:rsid w:val="008E4730"/>
    <w:rsid w:val="00912A38"/>
    <w:rsid w:val="00951499"/>
    <w:rsid w:val="009849FC"/>
    <w:rsid w:val="00A22893"/>
    <w:rsid w:val="00A97CF7"/>
    <w:rsid w:val="00AA2094"/>
    <w:rsid w:val="00AF1A5D"/>
    <w:rsid w:val="00B003FE"/>
    <w:rsid w:val="00B13DEC"/>
    <w:rsid w:val="00B34563"/>
    <w:rsid w:val="00BC42B4"/>
    <w:rsid w:val="00BC6E57"/>
    <w:rsid w:val="00C42434"/>
    <w:rsid w:val="00C66A4D"/>
    <w:rsid w:val="00CB6408"/>
    <w:rsid w:val="00CE7FB7"/>
    <w:rsid w:val="00CF63E1"/>
    <w:rsid w:val="00D75CF4"/>
    <w:rsid w:val="00DB3ED1"/>
    <w:rsid w:val="00DF366F"/>
    <w:rsid w:val="00E66EBC"/>
    <w:rsid w:val="00E72451"/>
    <w:rsid w:val="00E76235"/>
    <w:rsid w:val="00ED2441"/>
    <w:rsid w:val="00F03A8C"/>
    <w:rsid w:val="00F07012"/>
    <w:rsid w:val="00F547A5"/>
    <w:rsid w:val="00F54EAE"/>
    <w:rsid w:val="00F828EF"/>
    <w:rsid w:val="00F97358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B951C27"/>
  <w15:docId w15:val="{F70D8FF2-4922-47EB-A461-08E20C51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E72451"/>
    <w:rPr>
      <w:rFonts w:ascii="Tahoma" w:hAnsi="Tahoma" w:cs="Tahoma"/>
      <w:sz w:val="16"/>
      <w:szCs w:val="16"/>
    </w:rPr>
  </w:style>
  <w:style w:type="paragraph" w:customStyle="1" w:styleId="StadtZrichAdresse">
    <w:name w:val="Stadt Zürich Adresse"/>
    <w:basedOn w:val="Standard"/>
    <w:rsid w:val="00BC42B4"/>
    <w:pPr>
      <w:framePr w:w="1967" w:h="1622" w:wrap="around" w:vAnchor="page" w:hAnchor="page" w:x="8251" w:y="540"/>
      <w:spacing w:line="200" w:lineRule="atLeast"/>
    </w:pPr>
    <w:rPr>
      <w:rFonts w:ascii="Arial" w:hAnsi="Arial" w:cs="Arial"/>
      <w:sz w:val="17"/>
      <w:szCs w:val="17"/>
      <w:lang w:val="de-CH" w:eastAsia="de-CH"/>
    </w:rPr>
  </w:style>
  <w:style w:type="table" w:styleId="Tabellenraster">
    <w:name w:val="Table Grid"/>
    <w:basedOn w:val="NormaleTabelle"/>
    <w:rsid w:val="00AA20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orlagen\Fiesc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95FE-98CD-4AEF-8699-92EF2752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Fiesch.dot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Neuer Briefkopf Testdoku</vt:lpstr>
    </vt:vector>
  </TitlesOfParts>
  <Company>Stadt Zürich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Briefkopf Testdoku</dc:title>
  <dc:creator>xx</dc:creator>
  <cp:lastModifiedBy>Martinez Beatriz (SSD)</cp:lastModifiedBy>
  <cp:revision>14</cp:revision>
  <cp:lastPrinted>2011-10-05T09:46:00Z</cp:lastPrinted>
  <dcterms:created xsi:type="dcterms:W3CDTF">2011-10-05T08:49:00Z</dcterms:created>
  <dcterms:modified xsi:type="dcterms:W3CDTF">2025-03-31T10:11:00Z</dcterms:modified>
</cp:coreProperties>
</file>